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2" w:rsidRDefault="00CE5472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CE5472" w:rsidRDefault="00CE5472" w:rsidP="00C31A00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一、部门预算公开表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一般公共预算财政拨款基本支出表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E5472" w:rsidRDefault="00CE5472" w:rsidP="00C31A00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E5472" w:rsidRDefault="00CE5472" w:rsidP="00C31A00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二、部门预算信息公开情况说明</w:t>
      </w:r>
    </w:p>
    <w:p w:rsidR="00CE5472" w:rsidRDefault="00CE5472" w:rsidP="00C31A00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E5472" w:rsidRDefault="00CE547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E5472" w:rsidRDefault="00CE5472" w:rsidP="00C31A00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E5472" w:rsidRDefault="00CE5472" w:rsidP="00C31A00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E5472" w:rsidRDefault="00CE5472" w:rsidP="00C31A00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E5472" w:rsidRDefault="00CE5472" w:rsidP="00C31A00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E5472" w:rsidRDefault="00CE547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E5472" w:rsidRDefault="00CE5472" w:rsidP="00C31A00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E5472" w:rsidRDefault="00CE5472" w:rsidP="00FA1924">
      <w:pPr>
        <w:autoSpaceDE w:val="0"/>
        <w:autoSpaceDN w:val="0"/>
        <w:adjustRightInd w:val="0"/>
        <w:ind w:firstLineChars="200" w:firstLine="3168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E5472" w:rsidSect="00AE13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72" w:rsidRDefault="00CE5472" w:rsidP="00C76442">
      <w:r>
        <w:separator/>
      </w:r>
    </w:p>
  </w:endnote>
  <w:endnote w:type="continuationSeparator" w:id="0">
    <w:p w:rsidR="00CE5472" w:rsidRDefault="00CE5472" w:rsidP="00C7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72" w:rsidRDefault="00CE5472" w:rsidP="00C76442">
      <w:r>
        <w:separator/>
      </w:r>
    </w:p>
  </w:footnote>
  <w:footnote w:type="continuationSeparator" w:id="0">
    <w:p w:rsidR="00CE5472" w:rsidRDefault="00CE5472" w:rsidP="00C76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C9"/>
    <w:rsid w:val="00061C7E"/>
    <w:rsid w:val="00115D77"/>
    <w:rsid w:val="002769AB"/>
    <w:rsid w:val="00647504"/>
    <w:rsid w:val="006545EB"/>
    <w:rsid w:val="006C1A68"/>
    <w:rsid w:val="00784EFB"/>
    <w:rsid w:val="007A7AA5"/>
    <w:rsid w:val="007D587A"/>
    <w:rsid w:val="00972FC9"/>
    <w:rsid w:val="00994551"/>
    <w:rsid w:val="009F49D5"/>
    <w:rsid w:val="00A87767"/>
    <w:rsid w:val="00AC4A19"/>
    <w:rsid w:val="00AE1301"/>
    <w:rsid w:val="00C03E7A"/>
    <w:rsid w:val="00C31A00"/>
    <w:rsid w:val="00C76442"/>
    <w:rsid w:val="00CE5472"/>
    <w:rsid w:val="00E34450"/>
    <w:rsid w:val="00E76FF0"/>
    <w:rsid w:val="00E93384"/>
    <w:rsid w:val="00FA1924"/>
    <w:rsid w:val="595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0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E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130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E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13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43</Words>
  <Characters>248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Administrator</cp:lastModifiedBy>
  <cp:revision>9</cp:revision>
  <dcterms:created xsi:type="dcterms:W3CDTF">2019-01-15T08:49:00Z</dcterms:created>
  <dcterms:modified xsi:type="dcterms:W3CDTF">2021-02-25T06:16:00Z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